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AA" w:rsidRDefault="00485AAA" w:rsidP="0078006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Contributions from India</w:t>
      </w:r>
    </w:p>
    <w:p w:rsidR="00485AAA" w:rsidRDefault="00485AAA" w:rsidP="0078006F">
      <w:pPr>
        <w:rPr>
          <w:rFonts w:ascii="Times New Roman" w:hAnsi="Times New Roman"/>
          <w:b/>
          <w:sz w:val="36"/>
          <w:szCs w:val="36"/>
        </w:rPr>
      </w:pPr>
    </w:p>
    <w:p w:rsidR="00485AAA" w:rsidRPr="0078006F" w:rsidRDefault="00485AAA" w:rsidP="0078006F">
      <w:pPr>
        <w:rPr>
          <w:rFonts w:ascii="Times New Roman" w:hAnsi="Times New Roman"/>
          <w:b/>
          <w:sz w:val="36"/>
          <w:szCs w:val="36"/>
        </w:rPr>
      </w:pPr>
      <w:r w:rsidRPr="0078006F">
        <w:rPr>
          <w:rFonts w:ascii="Times New Roman" w:hAnsi="Times New Roman"/>
          <w:b/>
          <w:sz w:val="36"/>
          <w:szCs w:val="36"/>
        </w:rPr>
        <w:t>Part 1: Account Details for Fund Transfer</w:t>
      </w:r>
    </w:p>
    <w:p w:rsidR="00485AAA" w:rsidRDefault="00485AAA" w:rsidP="0078006F">
      <w:pPr>
        <w:rPr>
          <w:rFonts w:ascii="Times New Roman" w:hAnsi="Times New Roman"/>
          <w:b/>
          <w:sz w:val="24"/>
          <w:szCs w:val="24"/>
        </w:rPr>
      </w:pPr>
    </w:p>
    <w:p w:rsidR="00485AAA" w:rsidRPr="0078006F" w:rsidRDefault="00485AAA" w:rsidP="0078006F">
      <w:pPr>
        <w:rPr>
          <w:rFonts w:ascii="Times New Roman" w:hAnsi="Times New Roman"/>
          <w:b/>
          <w:sz w:val="24"/>
          <w:szCs w:val="24"/>
        </w:rPr>
      </w:pPr>
      <w:r w:rsidRPr="0078006F">
        <w:rPr>
          <w:rFonts w:ascii="Times New Roman" w:hAnsi="Times New Roman"/>
          <w:b/>
          <w:sz w:val="24"/>
          <w:szCs w:val="24"/>
        </w:rPr>
        <w:t>NAME OF THE ACCOUNT:</w:t>
      </w:r>
      <w:r>
        <w:rPr>
          <w:rFonts w:ascii="Times New Roman" w:hAnsi="Times New Roman"/>
          <w:b/>
          <w:sz w:val="24"/>
          <w:szCs w:val="24"/>
        </w:rPr>
        <w:tab/>
      </w:r>
      <w:r w:rsidRPr="0078006F">
        <w:rPr>
          <w:rFonts w:ascii="Times New Roman" w:hAnsi="Times New Roman"/>
          <w:b/>
          <w:sz w:val="24"/>
          <w:szCs w:val="24"/>
          <w:highlight w:val="yellow"/>
        </w:rPr>
        <w:t>CCBI DONATION ACCOUNT</w:t>
      </w:r>
    </w:p>
    <w:p w:rsidR="00485AAA" w:rsidRPr="0078006F" w:rsidRDefault="00485AAA" w:rsidP="0078006F">
      <w:pPr>
        <w:rPr>
          <w:rFonts w:ascii="Times New Roman" w:hAnsi="Times New Roman"/>
          <w:b/>
          <w:sz w:val="24"/>
          <w:szCs w:val="24"/>
        </w:rPr>
      </w:pPr>
      <w:r w:rsidRPr="0078006F">
        <w:rPr>
          <w:rFonts w:ascii="Times New Roman" w:hAnsi="Times New Roman"/>
          <w:b/>
          <w:sz w:val="24"/>
          <w:szCs w:val="24"/>
        </w:rPr>
        <w:t>A/C NO.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highlight w:val="yellow"/>
        </w:rPr>
        <w:t>xxxxx</w:t>
      </w:r>
    </w:p>
    <w:p w:rsidR="00485AAA" w:rsidRPr="0078006F" w:rsidRDefault="00485AAA" w:rsidP="0078006F">
      <w:pPr>
        <w:rPr>
          <w:rFonts w:ascii="Times New Roman" w:hAnsi="Times New Roman"/>
          <w:b/>
          <w:sz w:val="24"/>
          <w:szCs w:val="24"/>
        </w:rPr>
      </w:pPr>
    </w:p>
    <w:p w:rsidR="00485AAA" w:rsidRPr="0078006F" w:rsidRDefault="00485AAA" w:rsidP="007800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8006F">
        <w:rPr>
          <w:rFonts w:ascii="Times New Roman" w:hAnsi="Times New Roman"/>
          <w:b/>
          <w:sz w:val="24"/>
          <w:szCs w:val="24"/>
        </w:rPr>
        <w:t>H.D.F.C. BANK  LIMITED</w:t>
      </w:r>
    </w:p>
    <w:p w:rsidR="00485AAA" w:rsidRPr="0078006F" w:rsidRDefault="00485AAA" w:rsidP="00B171A6">
      <w:pPr>
        <w:ind w:left="2880" w:firstLine="720"/>
        <w:rPr>
          <w:rFonts w:ascii="Times New Roman" w:hAnsi="Times New Roman"/>
          <w:b/>
          <w:sz w:val="24"/>
          <w:szCs w:val="24"/>
        </w:rPr>
      </w:pPr>
      <w:r w:rsidRPr="0078006F">
        <w:rPr>
          <w:rFonts w:ascii="Times New Roman" w:hAnsi="Times New Roman"/>
          <w:b/>
          <w:sz w:val="24"/>
          <w:szCs w:val="24"/>
        </w:rPr>
        <w:t>6, BLOCK NO. 90, BAIRD ROAD</w:t>
      </w:r>
    </w:p>
    <w:p w:rsidR="00485AAA" w:rsidRPr="0078006F" w:rsidRDefault="00485AAA" w:rsidP="00B171A6">
      <w:pPr>
        <w:ind w:left="2880" w:firstLine="720"/>
        <w:rPr>
          <w:rFonts w:ascii="Times New Roman" w:hAnsi="Times New Roman"/>
          <w:b/>
          <w:sz w:val="24"/>
          <w:szCs w:val="24"/>
        </w:rPr>
      </w:pPr>
      <w:r w:rsidRPr="0078006F">
        <w:rPr>
          <w:rFonts w:ascii="Times New Roman" w:hAnsi="Times New Roman"/>
          <w:b/>
          <w:sz w:val="24"/>
          <w:szCs w:val="24"/>
          <w:highlight w:val="yellow"/>
        </w:rPr>
        <w:t>GOLE MARKET</w:t>
      </w:r>
      <w:r w:rsidRPr="0078006F">
        <w:rPr>
          <w:rFonts w:ascii="Times New Roman" w:hAnsi="Times New Roman"/>
          <w:b/>
          <w:sz w:val="24"/>
          <w:szCs w:val="24"/>
        </w:rPr>
        <w:t>, NEW DELHI – 110 001</w:t>
      </w:r>
    </w:p>
    <w:p w:rsidR="00485AAA" w:rsidRPr="0078006F" w:rsidRDefault="00485AAA" w:rsidP="0078006F">
      <w:pPr>
        <w:rPr>
          <w:rFonts w:ascii="Times New Roman" w:hAnsi="Times New Roman"/>
          <w:b/>
          <w:sz w:val="24"/>
          <w:szCs w:val="24"/>
        </w:rPr>
      </w:pPr>
    </w:p>
    <w:p w:rsidR="00485AAA" w:rsidRPr="0078006F" w:rsidRDefault="00485AAA" w:rsidP="0078006F">
      <w:pPr>
        <w:rPr>
          <w:rFonts w:ascii="Times New Roman" w:hAnsi="Times New Roman"/>
          <w:b/>
          <w:sz w:val="24"/>
          <w:szCs w:val="24"/>
        </w:rPr>
      </w:pPr>
      <w:r w:rsidRPr="0078006F">
        <w:rPr>
          <w:rFonts w:ascii="Times New Roman" w:hAnsi="Times New Roman"/>
          <w:b/>
          <w:sz w:val="24"/>
          <w:szCs w:val="24"/>
          <w:highlight w:val="yellow"/>
        </w:rPr>
        <w:t>RTGS/NEFT IFSC:</w:t>
      </w:r>
      <w:r>
        <w:rPr>
          <w:rFonts w:ascii="Times New Roman" w:hAnsi="Times New Roman"/>
          <w:b/>
          <w:sz w:val="24"/>
          <w:szCs w:val="24"/>
          <w:highlight w:val="yellow"/>
        </w:rPr>
        <w:tab/>
      </w:r>
      <w:r>
        <w:rPr>
          <w:rFonts w:ascii="Times New Roman" w:hAnsi="Times New Roman"/>
          <w:b/>
          <w:sz w:val="24"/>
          <w:szCs w:val="24"/>
          <w:highlight w:val="yellow"/>
        </w:rPr>
        <w:tab/>
      </w:r>
      <w:r>
        <w:rPr>
          <w:rFonts w:ascii="Times New Roman" w:hAnsi="Times New Roman"/>
          <w:b/>
          <w:sz w:val="24"/>
          <w:szCs w:val="24"/>
          <w:highlight w:val="yellow"/>
        </w:rPr>
        <w:tab/>
        <w:t>HDFC xxxxx</w:t>
      </w:r>
    </w:p>
    <w:p w:rsidR="00485AAA" w:rsidRDefault="00485AAA" w:rsidP="002F6D30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5AAA" w:rsidRDefault="00485AAA" w:rsidP="002F6D30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5AAA" w:rsidRDefault="00485AAA" w:rsidP="002F6D30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5AAA" w:rsidRPr="0078006F" w:rsidRDefault="00485AAA" w:rsidP="0078006F">
      <w:pPr>
        <w:rPr>
          <w:rFonts w:ascii="Times New Roman" w:hAnsi="Times New Roman"/>
          <w:b/>
          <w:sz w:val="36"/>
          <w:szCs w:val="36"/>
        </w:rPr>
      </w:pPr>
      <w:r w:rsidRPr="0078006F">
        <w:rPr>
          <w:rFonts w:ascii="Times New Roman" w:hAnsi="Times New Roman"/>
          <w:b/>
          <w:sz w:val="36"/>
          <w:szCs w:val="36"/>
        </w:rPr>
        <w:t xml:space="preserve">Part </w:t>
      </w:r>
      <w:r>
        <w:rPr>
          <w:rFonts w:ascii="Times New Roman" w:hAnsi="Times New Roman"/>
          <w:b/>
          <w:sz w:val="36"/>
          <w:szCs w:val="36"/>
        </w:rPr>
        <w:t>2</w:t>
      </w:r>
      <w:r w:rsidRPr="0078006F">
        <w:rPr>
          <w:rFonts w:ascii="Times New Roman" w:hAnsi="Times New Roman"/>
          <w:b/>
          <w:sz w:val="36"/>
          <w:szCs w:val="36"/>
        </w:rPr>
        <w:t xml:space="preserve">: </w:t>
      </w:r>
      <w:r>
        <w:rPr>
          <w:rFonts w:ascii="Times New Roman" w:hAnsi="Times New Roman"/>
          <w:b/>
          <w:sz w:val="36"/>
          <w:szCs w:val="36"/>
        </w:rPr>
        <w:t>Sample Covering Letter</w:t>
      </w:r>
    </w:p>
    <w:p w:rsidR="00485AAA" w:rsidRDefault="00485AAA" w:rsidP="007800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8006F">
        <w:rPr>
          <w:rFonts w:ascii="Times New Roman" w:hAnsi="Times New Roman" w:cs="Times New Roman"/>
          <w:b/>
          <w:sz w:val="24"/>
          <w:szCs w:val="24"/>
        </w:rPr>
        <w:t>Next page</w:t>
      </w:r>
    </w:p>
    <w:p w:rsidR="00485AAA" w:rsidRDefault="00485AAA" w:rsidP="007800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85AAA" w:rsidRPr="0078006F" w:rsidRDefault="00485AAA" w:rsidP="0078006F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  <w:r w:rsidRPr="0078006F">
        <w:rPr>
          <w:rFonts w:ascii="Times New Roman" w:hAnsi="Times New Roman" w:cs="Times New Roman"/>
          <w:b/>
          <w:color w:val="FF0000"/>
          <w:sz w:val="24"/>
          <w:szCs w:val="24"/>
        </w:rPr>
        <w:t>On letter head</w:t>
      </w:r>
    </w:p>
    <w:p w:rsidR="00485AAA" w:rsidRPr="0078006F" w:rsidRDefault="00485AAA" w:rsidP="002F6D30">
      <w:pPr>
        <w:pStyle w:val="NoSpacing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 xml:space="preserve">        Date:</w:t>
      </w:r>
    </w:p>
    <w:p w:rsidR="00485AAA" w:rsidRPr="0078006F" w:rsidRDefault="00485AAA" w:rsidP="0056237C">
      <w:pPr>
        <w:pStyle w:val="NoSpacing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 xml:space="preserve">                              Place: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From,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B0207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Name: _________________</w:t>
      </w:r>
    </w:p>
    <w:p w:rsidR="00485AAA" w:rsidRPr="0078006F" w:rsidRDefault="00485AAA" w:rsidP="00B0207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Address: _______________</w:t>
      </w:r>
    </w:p>
    <w:p w:rsidR="00485AAA" w:rsidRPr="0078006F" w:rsidRDefault="00485AAA" w:rsidP="00B0207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85AAA" w:rsidRPr="0078006F" w:rsidRDefault="00485AAA" w:rsidP="00B0207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Mob: __________________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The Provincial,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The Provincialate,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St. Columba’s School,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1 Ashok Place,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Bhai Veer Singh Marg,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New Delhi – 110 001</w:t>
      </w:r>
    </w:p>
    <w:p w:rsidR="00485AAA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 xml:space="preserve">Dear Br., 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B0207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Please find enclosed Cash/Cheque/ DD/NEFT/RTGS /No.________________ dated__________________ for Rs. __________________________________/- (Rupees______________________________) drawn on _________________  Bank Address_________________________.</w:t>
      </w:r>
    </w:p>
    <w:p w:rsidR="00485AAA" w:rsidRPr="0078006F" w:rsidRDefault="00485AAA" w:rsidP="00B0207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B0207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I am making this contribution toward Education &amp; Training. (St Mary’s High School, Mount Abu).</w:t>
      </w:r>
    </w:p>
    <w:p w:rsidR="00485AAA" w:rsidRPr="0078006F" w:rsidRDefault="00485AAA" w:rsidP="00E52DB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My PAN NO. is ____________________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Thanking you,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Sincerely,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</w:rPr>
        <w:t>Signature</w:t>
      </w:r>
    </w:p>
    <w:p w:rsidR="00485AAA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AAA" w:rsidRPr="0078006F" w:rsidRDefault="00485AAA" w:rsidP="005C1862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78006F">
        <w:rPr>
          <w:rFonts w:ascii="Times New Roman" w:hAnsi="Times New Roman" w:cs="Times New Roman"/>
          <w:sz w:val="24"/>
          <w:szCs w:val="24"/>
          <w:highlight w:val="yellow"/>
        </w:rPr>
        <w:t xml:space="preserve">1.Encl: Cheque/DD, </w:t>
      </w:r>
    </w:p>
    <w:p w:rsidR="00485AAA" w:rsidRPr="0078006F" w:rsidRDefault="00485AAA" w:rsidP="005C18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4"/>
          <w:szCs w:val="24"/>
          <w:highlight w:val="yellow"/>
        </w:rPr>
        <w:t>2.Photocopy of PAN, Aadhar</w:t>
      </w:r>
      <w:r w:rsidRPr="00780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AAA" w:rsidRPr="0078006F" w:rsidRDefault="00485AAA" w:rsidP="002F6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85AAA" w:rsidRPr="0078006F" w:rsidSect="00D05ABA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4FF"/>
    <w:rsid w:val="00014BB9"/>
    <w:rsid w:val="00073B92"/>
    <w:rsid w:val="00103E19"/>
    <w:rsid w:val="00185C71"/>
    <w:rsid w:val="001D3012"/>
    <w:rsid w:val="001D4FCA"/>
    <w:rsid w:val="002435B2"/>
    <w:rsid w:val="002777E9"/>
    <w:rsid w:val="002F45F2"/>
    <w:rsid w:val="002F6D30"/>
    <w:rsid w:val="00333643"/>
    <w:rsid w:val="00346BE5"/>
    <w:rsid w:val="003D4664"/>
    <w:rsid w:val="00452E4C"/>
    <w:rsid w:val="00465B30"/>
    <w:rsid w:val="00485AAA"/>
    <w:rsid w:val="00556E9A"/>
    <w:rsid w:val="0056237C"/>
    <w:rsid w:val="00566F0A"/>
    <w:rsid w:val="005C1862"/>
    <w:rsid w:val="006A50E2"/>
    <w:rsid w:val="006E1C85"/>
    <w:rsid w:val="0078006F"/>
    <w:rsid w:val="008B59F2"/>
    <w:rsid w:val="008E4866"/>
    <w:rsid w:val="009314FF"/>
    <w:rsid w:val="00A33588"/>
    <w:rsid w:val="00A4633B"/>
    <w:rsid w:val="00A95982"/>
    <w:rsid w:val="00B02076"/>
    <w:rsid w:val="00B171A6"/>
    <w:rsid w:val="00C145D2"/>
    <w:rsid w:val="00C75B4F"/>
    <w:rsid w:val="00CE11C0"/>
    <w:rsid w:val="00D05ABA"/>
    <w:rsid w:val="00D570C2"/>
    <w:rsid w:val="00D65A43"/>
    <w:rsid w:val="00DF0424"/>
    <w:rsid w:val="00E52DB2"/>
    <w:rsid w:val="00E74561"/>
    <w:rsid w:val="00FD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82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6D30"/>
    <w:rPr>
      <w:lang w:val="en-IN"/>
    </w:rPr>
  </w:style>
  <w:style w:type="paragraph" w:styleId="BodyText">
    <w:name w:val="Body Text"/>
    <w:basedOn w:val="Normal"/>
    <w:link w:val="BodyTextChar"/>
    <w:uiPriority w:val="99"/>
    <w:rsid w:val="007800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160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Contributions from India</dc:title>
  <dc:subject/>
  <dc:creator>CCBI</dc:creator>
  <cp:keywords/>
  <dc:description/>
  <cp:lastModifiedBy>V</cp:lastModifiedBy>
  <cp:revision>2</cp:revision>
  <dcterms:created xsi:type="dcterms:W3CDTF">2024-02-19T02:10:00Z</dcterms:created>
  <dcterms:modified xsi:type="dcterms:W3CDTF">2024-02-19T02:10:00Z</dcterms:modified>
</cp:coreProperties>
</file>